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BBE7" w14:textId="77777777" w:rsidR="002C041F" w:rsidRDefault="002C041F">
      <w:pPr>
        <w:jc w:val="center"/>
      </w:pPr>
    </w:p>
    <w:p w14:paraId="776981E1" w14:textId="77777777" w:rsidR="002C041F" w:rsidRDefault="002C041F">
      <w:pPr>
        <w:jc w:val="center"/>
        <w:rPr>
          <w:rFonts w:ascii="Arial" w:hAnsi="Arial" w:cs="Arial"/>
          <w:b/>
        </w:rPr>
      </w:pPr>
    </w:p>
    <w:p w14:paraId="25A89A56" w14:textId="77777777" w:rsidR="002C041F" w:rsidRDefault="002C041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035A9FC" w14:textId="77777777" w:rsidR="002C041F" w:rsidRDefault="002C041F">
      <w:pPr>
        <w:rPr>
          <w:rFonts w:ascii="Arial" w:hAnsi="Arial" w:cs="Arial"/>
          <w:b/>
          <w:bCs/>
          <w:sz w:val="16"/>
          <w:szCs w:val="16"/>
        </w:rPr>
      </w:pPr>
    </w:p>
    <w:p w14:paraId="35C71319" w14:textId="77777777" w:rsidR="002C041F" w:rsidRDefault="009F3D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OPINIA O ODBYTYM STAŻU</w:t>
      </w:r>
    </w:p>
    <w:p w14:paraId="313464CC" w14:textId="77777777" w:rsidR="002C041F" w:rsidRDefault="002C041F">
      <w:pPr>
        <w:jc w:val="both"/>
        <w:rPr>
          <w:rFonts w:ascii="Arial" w:hAnsi="Arial" w:cs="Arial"/>
          <w:b/>
          <w:bCs/>
        </w:rPr>
      </w:pPr>
    </w:p>
    <w:p w14:paraId="420BC139" w14:textId="77777777" w:rsidR="002C041F" w:rsidRDefault="009F3D70">
      <w:pPr>
        <w:jc w:val="both"/>
      </w:pPr>
      <w:r>
        <w:rPr>
          <w:rFonts w:ascii="Arial" w:hAnsi="Arial" w:cs="Arial"/>
          <w:bCs/>
        </w:rPr>
        <w:t>Pan(i) …………………………………………………………...…………………… ur. ………………………</w:t>
      </w:r>
    </w:p>
    <w:p w14:paraId="58007CC0" w14:textId="77777777" w:rsidR="002C041F" w:rsidRDefault="009F3D70">
      <w:pPr>
        <w:jc w:val="both"/>
      </w:pPr>
      <w:r>
        <w:rPr>
          <w:rFonts w:ascii="Arial" w:hAnsi="Arial" w:cs="Arial"/>
          <w:bCs/>
          <w:i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bCs/>
          <w:i/>
          <w:sz w:val="16"/>
          <w:szCs w:val="16"/>
        </w:rPr>
        <w:t>(imię i nazwisko bezrobotnego)</w:t>
      </w:r>
    </w:p>
    <w:p w14:paraId="25BEB1CF" w14:textId="77777777" w:rsidR="002C041F" w:rsidRDefault="002C041F">
      <w:pPr>
        <w:jc w:val="both"/>
        <w:rPr>
          <w:rFonts w:ascii="Arial" w:hAnsi="Arial" w:cs="Arial"/>
          <w:bCs/>
          <w:i/>
        </w:rPr>
      </w:pPr>
    </w:p>
    <w:p w14:paraId="1FB826CC" w14:textId="77777777" w:rsidR="002C041F" w:rsidRDefault="009F3D70">
      <w:pPr>
        <w:jc w:val="both"/>
      </w:pPr>
      <w:r>
        <w:rPr>
          <w:rFonts w:ascii="Arial" w:hAnsi="Arial" w:cs="Arial"/>
          <w:bCs/>
        </w:rPr>
        <w:t xml:space="preserve">odbył/a staż w </w:t>
      </w:r>
      <w:r>
        <w:rPr>
          <w:rFonts w:ascii="Arial" w:hAnsi="Arial" w:cs="Arial"/>
          <w:bCs/>
        </w:rPr>
        <w:t>……………………………………………………………………………………………………..</w:t>
      </w:r>
    </w:p>
    <w:p w14:paraId="76B5165B" w14:textId="77777777" w:rsidR="002C041F" w:rsidRDefault="009F3D70">
      <w:pPr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                                      (nazwa pracodawcy oraz komórki organizacyjnej, w której odbywany był staż)</w:t>
      </w:r>
    </w:p>
    <w:p w14:paraId="1C278E62" w14:textId="77777777" w:rsidR="002C041F" w:rsidRDefault="002C041F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348DF9AE" w14:textId="77777777" w:rsidR="002C041F" w:rsidRDefault="009F3D70">
      <w:pPr>
        <w:jc w:val="both"/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45B044E7" w14:textId="77777777" w:rsidR="002C041F" w:rsidRDefault="002C041F">
      <w:pPr>
        <w:jc w:val="both"/>
        <w:rPr>
          <w:rFonts w:ascii="Arial" w:hAnsi="Arial" w:cs="Arial"/>
          <w:bCs/>
        </w:rPr>
      </w:pPr>
    </w:p>
    <w:p w14:paraId="165030B5" w14:textId="77777777" w:rsidR="002C041F" w:rsidRDefault="009F3D7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1D693A9E" w14:textId="77777777" w:rsidR="002C041F" w:rsidRDefault="002C041F">
      <w:pPr>
        <w:jc w:val="both"/>
        <w:rPr>
          <w:rFonts w:ascii="Arial" w:hAnsi="Arial" w:cs="Arial"/>
          <w:bCs/>
        </w:rPr>
      </w:pPr>
    </w:p>
    <w:p w14:paraId="68FA6EFA" w14:textId="77777777" w:rsidR="002C041F" w:rsidRDefault="009F3D7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stanowisku ……………………………………………………………………………………………..……...</w:t>
      </w:r>
    </w:p>
    <w:p w14:paraId="6A8053C5" w14:textId="77777777" w:rsidR="002C041F" w:rsidRDefault="002C041F">
      <w:pPr>
        <w:jc w:val="both"/>
        <w:rPr>
          <w:rFonts w:ascii="Arial" w:hAnsi="Arial" w:cs="Arial"/>
          <w:bCs/>
        </w:rPr>
      </w:pPr>
    </w:p>
    <w:p w14:paraId="581A9C6F" w14:textId="77777777" w:rsidR="002C041F" w:rsidRDefault="009F3D7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okresie od dnia …………………………... do dnia ……………………………</w:t>
      </w:r>
    </w:p>
    <w:p w14:paraId="0FF02F6F" w14:textId="77777777" w:rsidR="002C041F" w:rsidRDefault="002C041F">
      <w:pPr>
        <w:jc w:val="both"/>
        <w:rPr>
          <w:rFonts w:ascii="Arial" w:hAnsi="Arial" w:cs="Arial"/>
          <w:bCs/>
        </w:rPr>
      </w:pPr>
    </w:p>
    <w:p w14:paraId="0C587863" w14:textId="77777777" w:rsidR="002C041F" w:rsidRDefault="002C041F">
      <w:pPr>
        <w:jc w:val="both"/>
        <w:rPr>
          <w:rFonts w:ascii="Arial" w:hAnsi="Arial" w:cs="Arial"/>
          <w:bCs/>
        </w:rPr>
      </w:pPr>
    </w:p>
    <w:p w14:paraId="390F373F" w14:textId="77777777" w:rsidR="002C041F" w:rsidRDefault="009F3D7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ramach stażu realizował(a) </w:t>
      </w:r>
      <w:r>
        <w:rPr>
          <w:rFonts w:ascii="Arial" w:hAnsi="Arial" w:cs="Arial"/>
          <w:b/>
          <w:bCs/>
        </w:rPr>
        <w:t>następujące zadania:</w:t>
      </w:r>
    </w:p>
    <w:p w14:paraId="17C73817" w14:textId="77777777" w:rsidR="002C041F" w:rsidRDefault="002C041F">
      <w:pPr>
        <w:jc w:val="both"/>
        <w:rPr>
          <w:rFonts w:ascii="Arial" w:hAnsi="Arial" w:cs="Arial"/>
          <w:b/>
          <w:bCs/>
        </w:rPr>
      </w:pPr>
    </w:p>
    <w:p w14:paraId="50BF99C7" w14:textId="77777777" w:rsidR="002C041F" w:rsidRDefault="009F3D70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………………………………………………………………………………………………………………............</w:t>
      </w:r>
    </w:p>
    <w:p w14:paraId="617B55CF" w14:textId="77777777" w:rsidR="002C041F" w:rsidRDefault="009F3D70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5397E354" w14:textId="77777777" w:rsidR="002C041F" w:rsidRDefault="009F3D70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</w:t>
      </w:r>
    </w:p>
    <w:p w14:paraId="04F8F465" w14:textId="77777777" w:rsidR="002C041F" w:rsidRDefault="009F3D70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</w:t>
      </w:r>
    </w:p>
    <w:p w14:paraId="5DC4893A" w14:textId="77777777" w:rsidR="002C041F" w:rsidRDefault="009F3D70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</w:t>
      </w:r>
    </w:p>
    <w:p w14:paraId="57D15B4C" w14:textId="77777777" w:rsidR="002C041F" w:rsidRDefault="009F3D70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</w:t>
      </w:r>
    </w:p>
    <w:p w14:paraId="15A85BA9" w14:textId="77777777" w:rsidR="002C041F" w:rsidRDefault="009F3D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trakcie stażu pozyskał(a) następujące umiejętności praktyczne:</w:t>
      </w:r>
    </w:p>
    <w:p w14:paraId="76D12F31" w14:textId="77777777" w:rsidR="002C041F" w:rsidRDefault="009F3D7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……………………………………………………………………………………………………………………….</w:t>
      </w:r>
    </w:p>
    <w:p w14:paraId="520C71F8" w14:textId="77777777" w:rsidR="002C041F" w:rsidRDefault="002C041F">
      <w:pPr>
        <w:jc w:val="both"/>
        <w:rPr>
          <w:rFonts w:ascii="Arial" w:hAnsi="Arial" w:cs="Arial"/>
          <w:bCs/>
        </w:rPr>
      </w:pPr>
    </w:p>
    <w:p w14:paraId="427D2B02" w14:textId="77777777" w:rsidR="002C041F" w:rsidRDefault="009F3D7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56E7C57D" w14:textId="77777777" w:rsidR="002C041F" w:rsidRDefault="002C041F">
      <w:pPr>
        <w:jc w:val="both"/>
        <w:rPr>
          <w:rFonts w:ascii="Arial" w:hAnsi="Arial" w:cs="Arial"/>
          <w:bCs/>
        </w:rPr>
      </w:pPr>
    </w:p>
    <w:p w14:paraId="14903D7B" w14:textId="77777777" w:rsidR="002C041F" w:rsidRDefault="009F3D7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7C934ED4" w14:textId="77777777" w:rsidR="002C041F" w:rsidRDefault="002C041F">
      <w:pPr>
        <w:jc w:val="both"/>
        <w:rPr>
          <w:rFonts w:ascii="Arial" w:hAnsi="Arial" w:cs="Arial"/>
          <w:bCs/>
        </w:rPr>
      </w:pPr>
    </w:p>
    <w:p w14:paraId="3A440F3B" w14:textId="77777777" w:rsidR="002C041F" w:rsidRDefault="009F3D70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600919C8" w14:textId="77777777" w:rsidR="002C041F" w:rsidRDefault="002C041F">
      <w:pPr>
        <w:jc w:val="both"/>
        <w:rPr>
          <w:rFonts w:ascii="Arial" w:hAnsi="Arial" w:cs="Arial"/>
          <w:bCs/>
          <w:sz w:val="16"/>
          <w:szCs w:val="16"/>
        </w:rPr>
      </w:pPr>
    </w:p>
    <w:p w14:paraId="582EF535" w14:textId="77777777" w:rsidR="002C041F" w:rsidRDefault="009F3D7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Ocena stażysty:</w:t>
      </w:r>
    </w:p>
    <w:p w14:paraId="1C81CD25" w14:textId="77777777" w:rsidR="002C041F" w:rsidRDefault="002C041F">
      <w:pPr>
        <w:jc w:val="both"/>
        <w:rPr>
          <w:rFonts w:ascii="Arial" w:hAnsi="Arial" w:cs="Arial"/>
          <w:b/>
          <w:bCs/>
        </w:rPr>
      </w:pPr>
    </w:p>
    <w:p w14:paraId="3AA7C495" w14:textId="77777777" w:rsidR="002C041F" w:rsidRDefault="009F3D70">
      <w:pPr>
        <w:jc w:val="both"/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………………………………………………………………………………………….…………………………..</w:t>
      </w:r>
    </w:p>
    <w:p w14:paraId="512D4E30" w14:textId="77777777" w:rsidR="002C041F" w:rsidRDefault="002C041F">
      <w:pPr>
        <w:jc w:val="both"/>
        <w:rPr>
          <w:rFonts w:ascii="Arial" w:hAnsi="Arial" w:cs="Arial"/>
          <w:bCs/>
        </w:rPr>
      </w:pPr>
    </w:p>
    <w:p w14:paraId="521D5AE8" w14:textId="77777777" w:rsidR="002C041F" w:rsidRDefault="009F3D7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……………………………………………………………………………………………………………………....</w:t>
      </w:r>
    </w:p>
    <w:p w14:paraId="4B355D75" w14:textId="77777777" w:rsidR="002C041F" w:rsidRDefault="002C041F">
      <w:pPr>
        <w:jc w:val="both"/>
        <w:rPr>
          <w:rFonts w:ascii="Arial" w:hAnsi="Arial" w:cs="Arial"/>
          <w:bCs/>
        </w:rPr>
      </w:pPr>
    </w:p>
    <w:p w14:paraId="594F2FEA" w14:textId="77777777" w:rsidR="002C041F" w:rsidRDefault="009F3D7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4DEDF8C0" w14:textId="77777777" w:rsidR="002C041F" w:rsidRDefault="002C041F">
      <w:pPr>
        <w:jc w:val="both"/>
        <w:rPr>
          <w:rFonts w:ascii="Arial" w:hAnsi="Arial" w:cs="Arial"/>
          <w:bCs/>
        </w:rPr>
      </w:pPr>
    </w:p>
    <w:p w14:paraId="3D6CC84C" w14:textId="77777777" w:rsidR="002C041F" w:rsidRDefault="009F3D7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114CF0B1" w14:textId="77777777" w:rsidR="002C041F" w:rsidRDefault="002C041F">
      <w:pPr>
        <w:jc w:val="both"/>
        <w:rPr>
          <w:rFonts w:ascii="Arial" w:hAnsi="Arial" w:cs="Arial"/>
          <w:bCs/>
        </w:rPr>
      </w:pPr>
    </w:p>
    <w:p w14:paraId="4FBA6B0D" w14:textId="77777777" w:rsidR="002C041F" w:rsidRDefault="002C041F">
      <w:pPr>
        <w:jc w:val="both"/>
        <w:rPr>
          <w:rFonts w:ascii="Arial" w:hAnsi="Arial" w:cs="Arial"/>
          <w:bCs/>
        </w:rPr>
      </w:pPr>
    </w:p>
    <w:p w14:paraId="3DA9A6C4" w14:textId="77777777" w:rsidR="002C041F" w:rsidRDefault="002C041F">
      <w:pPr>
        <w:jc w:val="both"/>
        <w:rPr>
          <w:rFonts w:ascii="Arial" w:hAnsi="Arial" w:cs="Arial"/>
          <w:bCs/>
        </w:rPr>
      </w:pPr>
    </w:p>
    <w:p w14:paraId="306F8D43" w14:textId="77777777" w:rsidR="002C041F" w:rsidRDefault="002C041F">
      <w:pPr>
        <w:jc w:val="both"/>
        <w:rPr>
          <w:rFonts w:ascii="Arial" w:hAnsi="Arial" w:cs="Arial"/>
          <w:bCs/>
          <w:sz w:val="16"/>
          <w:szCs w:val="16"/>
        </w:rPr>
      </w:pPr>
    </w:p>
    <w:p w14:paraId="428B17EF" w14:textId="77777777" w:rsidR="002C041F" w:rsidRDefault="009F3D70">
      <w:pPr>
        <w:jc w:val="both"/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…………………………………………</w:t>
      </w:r>
    </w:p>
    <w:p w14:paraId="6D22086F" w14:textId="77777777" w:rsidR="002C041F" w:rsidRDefault="009F3D70">
      <w:pPr>
        <w:jc w:val="both"/>
      </w:pPr>
      <w:r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(pieczęć i podpis organizatora stażu)</w:t>
      </w:r>
    </w:p>
    <w:sectPr w:rsidR="002C041F">
      <w:headerReference w:type="default" r:id="rId6"/>
      <w:footerReference w:type="default" r:id="rId7"/>
      <w:pgSz w:w="11906" w:h="16838"/>
      <w:pgMar w:top="794" w:right="1418" w:bottom="794" w:left="1418" w:header="22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252EF" w14:textId="77777777" w:rsidR="009F3D70" w:rsidRDefault="009F3D70">
      <w:r>
        <w:separator/>
      </w:r>
    </w:p>
  </w:endnote>
  <w:endnote w:type="continuationSeparator" w:id="0">
    <w:p w14:paraId="53D3BB03" w14:textId="77777777" w:rsidR="009F3D70" w:rsidRDefault="009F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702A" w14:textId="77777777" w:rsidR="009F3D70" w:rsidRDefault="009F3D70">
    <w:pPr>
      <w:tabs>
        <w:tab w:val="left" w:pos="3210"/>
      </w:tabs>
      <w:rPr>
        <w:sz w:val="18"/>
        <w:szCs w:val="18"/>
      </w:rPr>
    </w:pPr>
    <w:r>
      <w:rPr>
        <w:sz w:val="18"/>
        <w:szCs w:val="18"/>
      </w:rPr>
      <w:t xml:space="preserve">            </w:t>
    </w:r>
  </w:p>
  <w:p w14:paraId="7AB1D52B" w14:textId="77777777" w:rsidR="009F3D70" w:rsidRDefault="009F3D70">
    <w:pPr>
      <w:tabs>
        <w:tab w:val="left" w:pos="3210"/>
      </w:tabs>
      <w:jc w:val="center"/>
      <w:rPr>
        <w:i/>
        <w:iCs/>
        <w:sz w:val="17"/>
        <w:szCs w:val="17"/>
      </w:rPr>
    </w:pPr>
  </w:p>
  <w:p w14:paraId="134BD1A1" w14:textId="77777777" w:rsidR="009F3D70" w:rsidRDefault="009F3D70">
    <w:pPr>
      <w:tabs>
        <w:tab w:val="left" w:pos="3210"/>
      </w:tabs>
      <w:rPr>
        <w:i/>
        <w:iCs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CCF62" w14:textId="77777777" w:rsidR="009F3D70" w:rsidRDefault="009F3D70">
      <w:r>
        <w:rPr>
          <w:color w:val="000000"/>
        </w:rPr>
        <w:separator/>
      </w:r>
    </w:p>
  </w:footnote>
  <w:footnote w:type="continuationSeparator" w:id="0">
    <w:p w14:paraId="4727DF08" w14:textId="77777777" w:rsidR="009F3D70" w:rsidRDefault="009F3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39E76" w14:textId="77777777" w:rsidR="009F3D70" w:rsidRDefault="009F3D70">
    <w:pPr>
      <w:pStyle w:val="Nagwek"/>
      <w:ind w:firstLine="708"/>
    </w:pPr>
  </w:p>
  <w:p w14:paraId="55D2DA06" w14:textId="77777777" w:rsidR="009F3D70" w:rsidRDefault="009F3D70">
    <w:pPr>
      <w:pStyle w:val="Nagwek"/>
    </w:pPr>
    <w:r>
      <w:rPr>
        <w:noProof/>
      </w:rPr>
      <w:drawing>
        <wp:inline distT="0" distB="0" distL="0" distR="0" wp14:anchorId="54C7985E" wp14:editId="082D2C56">
          <wp:extent cx="5759448" cy="554803"/>
          <wp:effectExtent l="0" t="0" r="0" b="0"/>
          <wp:docPr id="26313667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5548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041F"/>
    <w:rsid w:val="002C041F"/>
    <w:rsid w:val="0076510D"/>
    <w:rsid w:val="009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B92D"/>
  <w15:docId w15:val="{42D4D738-9CFE-473D-B027-AC3E6CD3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Opinia_o_odbytym_sta&#380;u_EFS_PO_W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Opinia_o_odbytym_stażu_EFS_PO_WER</Template>
  <TotalTime>0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Pawełczyk</dc:creator>
  <cp:lastModifiedBy>Małgorzata Kawiecka</cp:lastModifiedBy>
  <cp:revision>2</cp:revision>
  <cp:lastPrinted>2023-06-22T08:44:00Z</cp:lastPrinted>
  <dcterms:created xsi:type="dcterms:W3CDTF">2025-06-18T08:36:00Z</dcterms:created>
  <dcterms:modified xsi:type="dcterms:W3CDTF">2025-06-18T08:36:00Z</dcterms:modified>
</cp:coreProperties>
</file>